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3AF94D9D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8D4AABD" w:rsidR="0012209D" w:rsidRDefault="00563A40" w:rsidP="3AF94D9D">
            <w:pPr>
              <w:spacing w:line="259" w:lineRule="auto"/>
              <w:rPr>
                <w:szCs w:val="18"/>
              </w:rPr>
            </w:pPr>
            <w:r>
              <w:t>Oct</w:t>
            </w:r>
            <w:r w:rsidR="38E6211F">
              <w:t>2021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3AF94D9D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AD88C17" w:rsidR="0012209D" w:rsidRPr="00447FD8" w:rsidRDefault="00C160D7" w:rsidP="00321CAA">
            <w:pPr>
              <w:rPr>
                <w:b/>
                <w:bCs/>
              </w:rPr>
            </w:pPr>
            <w:r w:rsidRPr="3AF94D9D">
              <w:rPr>
                <w:b/>
                <w:bCs/>
              </w:rPr>
              <w:t xml:space="preserve">Policy </w:t>
            </w:r>
            <w:r w:rsidR="00AE5C25">
              <w:rPr>
                <w:b/>
                <w:bCs/>
              </w:rPr>
              <w:t xml:space="preserve">and </w:t>
            </w:r>
            <w:r w:rsidR="4E3BF6B0" w:rsidRPr="3AF94D9D">
              <w:rPr>
                <w:b/>
                <w:bCs/>
              </w:rPr>
              <w:t xml:space="preserve">Communications </w:t>
            </w:r>
            <w:r w:rsidR="00AE5C25">
              <w:rPr>
                <w:b/>
                <w:bCs/>
              </w:rPr>
              <w:t xml:space="preserve">Officer </w:t>
            </w:r>
          </w:p>
        </w:tc>
      </w:tr>
      <w:tr w:rsidR="0012209D" w14:paraId="15BF0875" w14:textId="77777777" w:rsidTr="3AF94D9D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Default="006C359E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19E1199" w:rsidR="0012209D" w:rsidRDefault="00C160D7" w:rsidP="00321CAA">
            <w:r>
              <w:t xml:space="preserve">Public </w:t>
            </w:r>
            <w:proofErr w:type="spellStart"/>
            <w:r>
              <w:t>Policy|Southampton</w:t>
            </w:r>
            <w:proofErr w:type="spellEnd"/>
          </w:p>
        </w:tc>
      </w:tr>
      <w:tr w:rsidR="00746AEB" w14:paraId="07201851" w14:textId="77777777" w:rsidTr="3AF94D9D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24B4988" w:rsidR="00746AEB" w:rsidRDefault="006D7FDB" w:rsidP="00321CAA">
            <w:r>
              <w:t>Research &amp; Innovation Services</w:t>
            </w:r>
          </w:p>
        </w:tc>
      </w:tr>
      <w:tr w:rsidR="0012209D" w14:paraId="15BF087A" w14:textId="77777777" w:rsidTr="3AF94D9D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1187307" w:rsidR="0012209D" w:rsidRDefault="00BA3758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3AF94D9D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72536965" w:rsidR="0012209D" w:rsidRPr="005508A2" w:rsidRDefault="465356CF" w:rsidP="00321CAA">
            <w:proofErr w:type="spellStart"/>
            <w:r>
              <w:t>Yaryna</w:t>
            </w:r>
            <w:proofErr w:type="spellEnd"/>
            <w:r>
              <w:t xml:space="preserve"> </w:t>
            </w:r>
            <w:proofErr w:type="spellStart"/>
            <w:r>
              <w:t>Basystyuk</w:t>
            </w:r>
            <w:proofErr w:type="spellEnd"/>
            <w:r>
              <w:t xml:space="preserve"> (L4), Policy Engagement Manager at </w:t>
            </w:r>
            <w:r w:rsidR="00C160D7">
              <w:t xml:space="preserve">Public </w:t>
            </w:r>
            <w:proofErr w:type="spellStart"/>
            <w:r w:rsidR="00C160D7">
              <w:t>Policy|Southampton</w:t>
            </w:r>
            <w:proofErr w:type="spellEnd"/>
          </w:p>
        </w:tc>
      </w:tr>
      <w:tr w:rsidR="0012209D" w14:paraId="15BF0884" w14:textId="77777777" w:rsidTr="3AF94D9D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E2D425E" w:rsidR="0012209D" w:rsidRPr="005508A2" w:rsidRDefault="30C3DD32" w:rsidP="00321CAA">
            <w:r>
              <w:t>Digital Communication Officer(s)</w:t>
            </w:r>
          </w:p>
        </w:tc>
      </w:tr>
      <w:tr w:rsidR="0012209D" w14:paraId="15BF0887" w14:textId="77777777" w:rsidTr="3AF94D9D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E05BFB7" w:rsidR="0012209D" w:rsidRPr="005508A2" w:rsidRDefault="0012209D" w:rsidP="00321CAA">
            <w:r>
              <w:t>Office-based/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3AF94D9D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3AF94D9D">
        <w:trPr>
          <w:trHeight w:val="1134"/>
        </w:trPr>
        <w:tc>
          <w:tcPr>
            <w:tcW w:w="10137" w:type="dxa"/>
          </w:tcPr>
          <w:p w14:paraId="243FB49D" w14:textId="78ED73F4" w:rsidR="00AE5C25" w:rsidRDefault="00AE5C25" w:rsidP="00AE5C25">
            <w:r>
              <w:t>PPS’ mission is to ‘enhance the local, sub-national, national and international public policy impact of research conducted at the University of Southampton’. This role will contribute to the successful delivery of this mission in three domains</w:t>
            </w:r>
            <w:r w:rsidR="00ED5F4C">
              <w:t xml:space="preserve">: </w:t>
            </w:r>
            <w:r w:rsidR="00ED5F4C" w:rsidRPr="00B75EAC">
              <w:rPr>
                <w:b/>
                <w:bCs/>
              </w:rPr>
              <w:t xml:space="preserve">(1) communications; (2) </w:t>
            </w:r>
            <w:r w:rsidRPr="00B75EAC">
              <w:rPr>
                <w:b/>
                <w:bCs/>
              </w:rPr>
              <w:t>events</w:t>
            </w:r>
            <w:r w:rsidR="00ED5F4C" w:rsidRPr="00B75EAC">
              <w:rPr>
                <w:b/>
                <w:bCs/>
              </w:rPr>
              <w:t>,</w:t>
            </w:r>
            <w:r w:rsidRPr="00B75EAC">
              <w:rPr>
                <w:b/>
                <w:bCs/>
              </w:rPr>
              <w:t xml:space="preserve"> and </w:t>
            </w:r>
            <w:r w:rsidR="00ED5F4C" w:rsidRPr="00B75EAC">
              <w:rPr>
                <w:b/>
                <w:bCs/>
              </w:rPr>
              <w:t xml:space="preserve">(3) </w:t>
            </w:r>
            <w:r w:rsidRPr="00B75EAC">
              <w:rPr>
                <w:b/>
                <w:bCs/>
              </w:rPr>
              <w:t>PPS membership.</w:t>
            </w:r>
            <w:r>
              <w:t xml:space="preserve"> </w:t>
            </w:r>
          </w:p>
          <w:p w14:paraId="3B00C27A" w14:textId="77777777" w:rsidR="00AE5C25" w:rsidRDefault="00AE5C25" w:rsidP="00AE5C25"/>
          <w:p w14:paraId="674D9F2D" w14:textId="70045165" w:rsidR="00ED5F4C" w:rsidRPr="00ED5F4C" w:rsidRDefault="00ED5F4C" w:rsidP="00ED5F4C">
            <w:pPr>
              <w:pStyle w:val="ListParagraph"/>
              <w:numPr>
                <w:ilvl w:val="0"/>
                <w:numId w:val="23"/>
              </w:numPr>
            </w:pPr>
            <w:r>
              <w:t xml:space="preserve">Communications include </w:t>
            </w:r>
            <w:r w:rsidRPr="00BA75A4">
              <w:t>o</w:t>
            </w:r>
            <w:r w:rsidRPr="00ED5F4C">
              <w:rPr>
                <w:rFonts w:cstheme="minorHAnsi"/>
              </w:rPr>
              <w:t xml:space="preserve">verseeing the </w:t>
            </w:r>
            <w:r w:rsidR="009501B6">
              <w:rPr>
                <w:rFonts w:cstheme="minorHAnsi"/>
              </w:rPr>
              <w:t xml:space="preserve">PPS </w:t>
            </w:r>
            <w:r w:rsidRPr="00ED5F4C">
              <w:rPr>
                <w:rFonts w:cstheme="minorHAnsi"/>
              </w:rPr>
              <w:t>communications strategy</w:t>
            </w:r>
            <w:r w:rsidRPr="00ED5F4C">
              <w:rPr>
                <w:rFonts w:cstheme="minorHAnsi"/>
                <w:b/>
              </w:rPr>
              <w:t xml:space="preserve"> </w:t>
            </w:r>
            <w:r w:rsidRPr="00ED5F4C">
              <w:rPr>
                <w:rFonts w:cstheme="minorHAnsi"/>
                <w:bCs/>
              </w:rPr>
              <w:t xml:space="preserve">and communications offer, including social media outputs and campaigns, updates to the PPS website, </w:t>
            </w:r>
            <w:r w:rsidRPr="00ED5F4C">
              <w:rPr>
                <w:rStyle w:val="normaltextrun"/>
                <w:rFonts w:cstheme="minorHAnsi"/>
              </w:rPr>
              <w:t>PPS video series,</w:t>
            </w:r>
            <w:r>
              <w:rPr>
                <w:rStyle w:val="normaltextrun"/>
              </w:rPr>
              <w:t xml:space="preserve"> </w:t>
            </w:r>
            <w:r w:rsidRPr="00ED5F4C">
              <w:rPr>
                <w:rFonts w:cstheme="minorHAnsi"/>
                <w:bCs/>
              </w:rPr>
              <w:t xml:space="preserve">PPS podcasts, communication analytics and </w:t>
            </w:r>
            <w:proofErr w:type="gramStart"/>
            <w:r w:rsidRPr="00ED5F4C">
              <w:rPr>
                <w:rFonts w:cstheme="minorHAnsi"/>
                <w:bCs/>
              </w:rPr>
              <w:t>evaluations</w:t>
            </w:r>
            <w:proofErr w:type="gramEnd"/>
          </w:p>
          <w:p w14:paraId="319DBAE3" w14:textId="77777777" w:rsidR="00ED5F4C" w:rsidRPr="00ED5F4C" w:rsidRDefault="00ED5F4C" w:rsidP="00ED5F4C">
            <w:pPr>
              <w:pStyle w:val="ListParagraph"/>
            </w:pPr>
          </w:p>
          <w:p w14:paraId="27319B30" w14:textId="70B38BEB" w:rsidR="00AE5C25" w:rsidRDefault="00AE5C25" w:rsidP="00AE5C25">
            <w:pPr>
              <w:pStyle w:val="ListParagraph"/>
              <w:numPr>
                <w:ilvl w:val="0"/>
                <w:numId w:val="23"/>
              </w:numPr>
            </w:pPr>
            <w:r>
              <w:t>Events include supporting with campus visitors (including Ministers and senior civil servants), policy themed sessions for academics, PPS diary management and contributing to off campus events in Westminster and Whitehall.</w:t>
            </w:r>
          </w:p>
          <w:p w14:paraId="38F05543" w14:textId="77777777" w:rsidR="00ED5F4C" w:rsidRDefault="00ED5F4C" w:rsidP="00ED5F4C">
            <w:pPr>
              <w:pStyle w:val="ListParagraph"/>
            </w:pPr>
          </w:p>
          <w:p w14:paraId="2F7D44C1" w14:textId="14FDFD69" w:rsidR="00ED5F4C" w:rsidRDefault="00ED5F4C" w:rsidP="00ED5F4C">
            <w:pPr>
              <w:pStyle w:val="ListParagraph"/>
              <w:numPr>
                <w:ilvl w:val="0"/>
                <w:numId w:val="23"/>
              </w:numPr>
            </w:pPr>
            <w:r>
              <w:t xml:space="preserve">PPS membership includes engaging with our internal membership network of &lt;500 academics, including through organisation of events and sharing of regular opportunities to work with Government and Parliament </w:t>
            </w:r>
          </w:p>
          <w:p w14:paraId="496C5D21" w14:textId="77777777" w:rsidR="00AE5C25" w:rsidRDefault="00AE5C25" w:rsidP="00AE5C25"/>
          <w:p w14:paraId="71E1133A" w14:textId="4A124022" w:rsidR="00AE5C25" w:rsidRDefault="00AE5C25" w:rsidP="00AE5C25">
            <w:r>
              <w:t xml:space="preserve">Through provision of comprehensive, </w:t>
            </w:r>
            <w:proofErr w:type="gramStart"/>
            <w:r>
              <w:t>effective</w:t>
            </w:r>
            <w:proofErr w:type="gramEnd"/>
            <w:r>
              <w:t xml:space="preserve"> and efficient support to PPS, Research and Innovation Service colleagues and the wider University community this role will enable timely and accessible knowledge exchange with policy makers. </w:t>
            </w:r>
            <w:r w:rsidRPr="00467596">
              <w:t xml:space="preserve"> </w:t>
            </w:r>
          </w:p>
          <w:p w14:paraId="15BF088B" w14:textId="5153AD4C" w:rsidR="0012209D" w:rsidRDefault="00C160D7" w:rsidP="3AF94D9D">
            <w:r>
              <w:t xml:space="preserve">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E14853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E1485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4381B14F" w:rsidR="0012209D" w:rsidRDefault="009501B6" w:rsidP="00321CAA">
            <w:r>
              <w:t xml:space="preserve">Communications – </w:t>
            </w:r>
            <w:r w:rsidR="006D7FDB">
              <w:t xml:space="preserve">overseeing and implementing PPS Communications strategy, </w:t>
            </w:r>
            <w:r>
              <w:t xml:space="preserve">ensuring the provision of comprehensive, </w:t>
            </w:r>
            <w:proofErr w:type="gramStart"/>
            <w:r>
              <w:t>effective</w:t>
            </w:r>
            <w:proofErr w:type="gramEnd"/>
            <w:r>
              <w:t xml:space="preserve"> and efficient communication with internal and external stakeholders; working closely with the PPS Digital Communication Officers to deliver key PPS communication outputs.</w:t>
            </w:r>
          </w:p>
        </w:tc>
        <w:tc>
          <w:tcPr>
            <w:tcW w:w="1018" w:type="dxa"/>
          </w:tcPr>
          <w:p w14:paraId="15BF0893" w14:textId="7A2F305A" w:rsidR="0012209D" w:rsidRDefault="006D7FDB" w:rsidP="00321CAA">
            <w:r>
              <w:t>35</w:t>
            </w:r>
            <w:r w:rsidR="48369989">
              <w:t xml:space="preserve"> %</w:t>
            </w:r>
          </w:p>
        </w:tc>
      </w:tr>
      <w:tr w:rsidR="009501B6" w14:paraId="2718578C" w14:textId="77777777" w:rsidTr="00E14853">
        <w:trPr>
          <w:cantSplit/>
        </w:trPr>
        <w:tc>
          <w:tcPr>
            <w:tcW w:w="599" w:type="dxa"/>
            <w:tcBorders>
              <w:right w:val="nil"/>
            </w:tcBorders>
          </w:tcPr>
          <w:p w14:paraId="6D3DE965" w14:textId="77777777" w:rsidR="009501B6" w:rsidRDefault="009501B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B2FAECB" w14:textId="134F1175" w:rsidR="009501B6" w:rsidRDefault="009501B6" w:rsidP="00321CAA">
            <w:r>
              <w:t>Events and team assistance - supporting with PPS diary management, campus visits (including Ministers and senior civil servants), policy themed sessions for academics, and contributing to off campus events in Westminster and Whitehall</w:t>
            </w:r>
            <w:r w:rsidRPr="00EE13FB">
              <w:t>.</w:t>
            </w:r>
          </w:p>
        </w:tc>
        <w:tc>
          <w:tcPr>
            <w:tcW w:w="1018" w:type="dxa"/>
          </w:tcPr>
          <w:p w14:paraId="6F519043" w14:textId="6DA3AE19" w:rsidR="009501B6" w:rsidRDefault="009501B6" w:rsidP="00321CAA">
            <w:r>
              <w:t>30 %</w:t>
            </w:r>
          </w:p>
        </w:tc>
      </w:tr>
      <w:tr w:rsidR="0012209D" w14:paraId="15BF0898" w14:textId="77777777" w:rsidTr="00E1485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723C5EE4" w:rsidR="00E14853" w:rsidRDefault="00E14853" w:rsidP="00E14853">
            <w:r>
              <w:t xml:space="preserve">PPS Membership - </w:t>
            </w:r>
            <w:r>
              <w:t>manag</w:t>
            </w:r>
            <w:r>
              <w:t>ing</w:t>
            </w:r>
            <w:r>
              <w:t xml:space="preserve"> day to day needs of PPS Membership network</w:t>
            </w:r>
            <w:r>
              <w:t xml:space="preserve"> </w:t>
            </w:r>
            <w:r>
              <w:t>of &lt;500 academics</w:t>
            </w:r>
            <w:r>
              <w:t>,</w:t>
            </w:r>
            <w:r>
              <w:t xml:space="preserve"> including</w:t>
            </w:r>
            <w:r w:rsidR="00FD4A47">
              <w:t xml:space="preserve"> regularly sharing opportunities</w:t>
            </w:r>
            <w:r w:rsidR="009501B6">
              <w:t xml:space="preserve">, </w:t>
            </w:r>
            <w:r w:rsidR="00FD4A47">
              <w:t xml:space="preserve">organising networking </w:t>
            </w:r>
            <w:r>
              <w:t>event</w:t>
            </w:r>
            <w:r w:rsidR="00FD4A47">
              <w:t>s</w:t>
            </w:r>
            <w:r>
              <w:t xml:space="preserve"> </w:t>
            </w:r>
            <w:r w:rsidR="009501B6">
              <w:t xml:space="preserve">and growing the network </w:t>
            </w:r>
          </w:p>
        </w:tc>
        <w:tc>
          <w:tcPr>
            <w:tcW w:w="1018" w:type="dxa"/>
          </w:tcPr>
          <w:p w14:paraId="15BF0897" w14:textId="18B14AE7" w:rsidR="0012209D" w:rsidRDefault="00D71580" w:rsidP="00321CAA">
            <w:r>
              <w:t>2</w:t>
            </w:r>
            <w:r w:rsidR="7251208F">
              <w:t>0</w:t>
            </w:r>
            <w:r w:rsidR="00C160D7">
              <w:t xml:space="preserve"> </w:t>
            </w:r>
            <w:r w:rsidR="48369989">
              <w:t>%</w:t>
            </w:r>
          </w:p>
        </w:tc>
      </w:tr>
      <w:tr w:rsidR="0012209D" w14:paraId="15BF08A4" w14:textId="77777777" w:rsidTr="00E14853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11113CA7" w:rsidR="0012209D" w:rsidRDefault="5D585D2A" w:rsidP="00321CAA">
            <w:r>
              <w:t xml:space="preserve">To </w:t>
            </w:r>
            <w:r w:rsidR="00E14853">
              <w:t>s</w:t>
            </w:r>
            <w:r>
              <w:t xml:space="preserve">upervise the work of the </w:t>
            </w:r>
            <w:r w:rsidR="6F68C263">
              <w:t>Digital Communication Officers</w:t>
            </w:r>
          </w:p>
        </w:tc>
        <w:tc>
          <w:tcPr>
            <w:tcW w:w="1018" w:type="dxa"/>
          </w:tcPr>
          <w:p w14:paraId="15BF08A3" w14:textId="5DF47A09" w:rsidR="0012209D" w:rsidRDefault="006D7FDB" w:rsidP="00321CAA">
            <w:r>
              <w:t>10</w:t>
            </w:r>
            <w:r w:rsidR="00343D93">
              <w:t xml:space="preserve"> %</w:t>
            </w:r>
          </w:p>
        </w:tc>
      </w:tr>
      <w:tr w:rsidR="00671F76" w14:paraId="02C51BD6" w14:textId="77777777" w:rsidTr="00E14853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4D1FBA55" w:rsidR="00671F76" w:rsidRDefault="00076C20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3AF94D9D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3AF94D9D">
        <w:trPr>
          <w:trHeight w:val="1134"/>
        </w:trPr>
        <w:tc>
          <w:tcPr>
            <w:tcW w:w="10137" w:type="dxa"/>
          </w:tcPr>
          <w:p w14:paraId="2FDDC39F" w14:textId="77777777" w:rsidR="009678BE" w:rsidRPr="00926A68" w:rsidRDefault="009678BE" w:rsidP="009678BE">
            <w:pPr>
              <w:tabs>
                <w:tab w:val="left" w:pos="0"/>
              </w:tabs>
              <w:suppressAutoHyphens/>
              <w:rPr>
                <w:rFonts w:cs="Lucida Sans Unicode"/>
                <w:szCs w:val="18"/>
              </w:rPr>
            </w:pPr>
            <w:r w:rsidRPr="00926A68">
              <w:rPr>
                <w:rFonts w:cs="Lucida Sans Unicode"/>
                <w:szCs w:val="18"/>
              </w:rPr>
              <w:t>Internal</w:t>
            </w:r>
          </w:p>
          <w:p w14:paraId="69A66BDF" w14:textId="60AC991A" w:rsidR="009678BE" w:rsidRDefault="009678BE" w:rsidP="009678B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contextualSpacing w:val="0"/>
              <w:rPr>
                <w:rFonts w:cs="Lucida Sans Unicode"/>
                <w:szCs w:val="18"/>
              </w:rPr>
            </w:pPr>
            <w:r w:rsidRPr="00926A68">
              <w:rPr>
                <w:rFonts w:cs="Lucida Sans Unicode"/>
                <w:szCs w:val="18"/>
              </w:rPr>
              <w:t>Staff at all levels across the University, in particular researchers with policy-related research</w:t>
            </w:r>
          </w:p>
          <w:p w14:paraId="3085444C" w14:textId="77777777" w:rsidR="009678BE" w:rsidRPr="00926A68" w:rsidRDefault="009678BE" w:rsidP="009678B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contextualSpacing w:val="0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The wider RIS team, including </w:t>
            </w:r>
            <w:proofErr w:type="spellStart"/>
            <w:r>
              <w:rPr>
                <w:rFonts w:cs="Lucida Sans Unicode"/>
                <w:szCs w:val="18"/>
              </w:rPr>
              <w:t>PERu</w:t>
            </w:r>
            <w:proofErr w:type="spellEnd"/>
          </w:p>
          <w:p w14:paraId="0399DBE0" w14:textId="77777777" w:rsidR="009678BE" w:rsidRPr="00926A68" w:rsidRDefault="009678BE" w:rsidP="009678B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contextualSpacing w:val="0"/>
              <w:rPr>
                <w:rFonts w:cs="Lucida Sans Unicode"/>
                <w:szCs w:val="18"/>
              </w:rPr>
            </w:pPr>
            <w:r w:rsidRPr="00926A68">
              <w:rPr>
                <w:rFonts w:cs="Lucida Sans Unicode"/>
                <w:szCs w:val="18"/>
              </w:rPr>
              <w:t xml:space="preserve">The </w:t>
            </w:r>
            <w:r>
              <w:rPr>
                <w:rFonts w:cs="Lucida Sans Unicode"/>
                <w:szCs w:val="18"/>
              </w:rPr>
              <w:t xml:space="preserve">Head </w:t>
            </w:r>
            <w:r w:rsidRPr="00926A68">
              <w:rPr>
                <w:rFonts w:cs="Lucida Sans Unicode"/>
                <w:szCs w:val="18"/>
              </w:rPr>
              <w:t>and other team members of PP|S</w:t>
            </w:r>
          </w:p>
          <w:p w14:paraId="4094BFB2" w14:textId="77777777" w:rsidR="009678BE" w:rsidRPr="00926A68" w:rsidRDefault="009678BE" w:rsidP="009678BE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RIS </w:t>
            </w:r>
            <w:r w:rsidRPr="00926A68">
              <w:rPr>
                <w:rFonts w:cs="Lucida Sans Unicode"/>
                <w:szCs w:val="18"/>
              </w:rPr>
              <w:t xml:space="preserve">Finance and </w:t>
            </w:r>
            <w:r>
              <w:rPr>
                <w:rFonts w:cs="Lucida Sans Unicode"/>
                <w:szCs w:val="18"/>
              </w:rPr>
              <w:t>HR colleagues</w:t>
            </w:r>
          </w:p>
          <w:p w14:paraId="258AE6A8" w14:textId="77777777" w:rsidR="009678BE" w:rsidRPr="00926A68" w:rsidRDefault="009678BE" w:rsidP="009678BE">
            <w:pPr>
              <w:tabs>
                <w:tab w:val="left" w:pos="0"/>
              </w:tabs>
              <w:suppressAutoHyphens/>
              <w:rPr>
                <w:rFonts w:cs="Lucida Sans Unicode"/>
                <w:szCs w:val="18"/>
              </w:rPr>
            </w:pPr>
          </w:p>
          <w:p w14:paraId="5CBF9073" w14:textId="77777777" w:rsidR="009678BE" w:rsidRPr="00926A68" w:rsidRDefault="009678BE" w:rsidP="009678BE">
            <w:pPr>
              <w:tabs>
                <w:tab w:val="left" w:pos="0"/>
              </w:tabs>
              <w:suppressAutoHyphens/>
              <w:rPr>
                <w:rFonts w:cs="Lucida Sans Unicode"/>
                <w:szCs w:val="18"/>
              </w:rPr>
            </w:pPr>
            <w:r w:rsidRPr="00926A68">
              <w:rPr>
                <w:rFonts w:cs="Lucida Sans Unicode"/>
                <w:szCs w:val="18"/>
              </w:rPr>
              <w:t>External</w:t>
            </w:r>
          </w:p>
          <w:p w14:paraId="1C4FAB6B" w14:textId="49C2C3E2" w:rsidR="009678BE" w:rsidRPr="00926A68" w:rsidRDefault="009678BE" w:rsidP="009678BE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926A68">
              <w:rPr>
                <w:szCs w:val="18"/>
              </w:rPr>
              <w:t>Contacts at UK Government, Parliament, the civil and diplomatic services</w:t>
            </w:r>
          </w:p>
          <w:p w14:paraId="21014BB9" w14:textId="77777777" w:rsidR="009678BE" w:rsidRDefault="009678BE" w:rsidP="009678BE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926A68">
              <w:rPr>
                <w:szCs w:val="18"/>
              </w:rPr>
              <w:t>Local and regional politicians and officials, especially in Southampton City Council and Hampshire County Council</w:t>
            </w:r>
          </w:p>
          <w:p w14:paraId="14624BE2" w14:textId="399B075E" w:rsidR="00467596" w:rsidRPr="009678BE" w:rsidRDefault="7251208F" w:rsidP="009678BE">
            <w:pPr>
              <w:pStyle w:val="ListParagraph"/>
              <w:numPr>
                <w:ilvl w:val="0"/>
                <w:numId w:val="19"/>
              </w:numPr>
            </w:pPr>
            <w:r>
              <w:t>Contacts at policy institutes in other UK universities</w:t>
            </w:r>
            <w:r w:rsidR="07D2BCF0">
              <w:t xml:space="preserve"> (especially via Universities Policy Engagement Network)</w:t>
            </w:r>
          </w:p>
          <w:p w14:paraId="15BF08B0" w14:textId="37026474" w:rsidR="00467596" w:rsidRPr="009678BE" w:rsidRDefault="07D2BCF0" w:rsidP="3AF94D9D">
            <w:pPr>
              <w:pStyle w:val="ListParagraph"/>
              <w:numPr>
                <w:ilvl w:val="0"/>
                <w:numId w:val="19"/>
              </w:numPr>
            </w:pPr>
            <w:r w:rsidRPr="3AF94D9D">
              <w:rPr>
                <w:szCs w:val="18"/>
              </w:rPr>
              <w:t xml:space="preserve">Work with </w:t>
            </w:r>
            <w:r w:rsidR="66890D4B" w:rsidRPr="3AF94D9D">
              <w:rPr>
                <w:szCs w:val="18"/>
              </w:rPr>
              <w:t xml:space="preserve">UK </w:t>
            </w:r>
            <w:r w:rsidRPr="3AF94D9D">
              <w:rPr>
                <w:szCs w:val="18"/>
              </w:rPr>
              <w:t>think tanks, including Sense About Science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3BA17F83" w:rsidR="00343D93" w:rsidRDefault="009678BE" w:rsidP="00343D93">
            <w:r>
              <w:rPr>
                <w:rFonts w:cs="Lucida Sans Unicode"/>
                <w:szCs w:val="18"/>
              </w:rPr>
              <w:t>Some f</w:t>
            </w:r>
            <w:r w:rsidRPr="00926A68">
              <w:rPr>
                <w:rFonts w:cs="Lucida Sans Unicode"/>
                <w:szCs w:val="18"/>
              </w:rPr>
              <w:t xml:space="preserve">lexibility in hours of work is required since some </w:t>
            </w:r>
            <w:r>
              <w:rPr>
                <w:rFonts w:cs="Lucida Sans Unicode"/>
                <w:szCs w:val="18"/>
              </w:rPr>
              <w:t xml:space="preserve">policy </w:t>
            </w:r>
            <w:r w:rsidRPr="00926A68">
              <w:rPr>
                <w:rFonts w:cs="Lucida Sans Unicode"/>
                <w:szCs w:val="18"/>
              </w:rPr>
              <w:t>events may take place off site a</w:t>
            </w:r>
            <w:r>
              <w:rPr>
                <w:rFonts w:cs="Lucida Sans Unicode"/>
                <w:szCs w:val="18"/>
              </w:rPr>
              <w:t>nd outside normal working hours (</w:t>
            </w:r>
            <w:proofErr w:type="gramStart"/>
            <w:r>
              <w:rPr>
                <w:rFonts w:cs="Lucida Sans Unicode"/>
                <w:szCs w:val="18"/>
              </w:rPr>
              <w:t>e.g.</w:t>
            </w:r>
            <w:proofErr w:type="gramEnd"/>
            <w:r>
              <w:rPr>
                <w:rFonts w:cs="Lucida Sans Unicode"/>
                <w:szCs w:val="18"/>
              </w:rPr>
              <w:t xml:space="preserve"> evening events in London). </w:t>
            </w:r>
            <w:proofErr w:type="gramStart"/>
            <w:r>
              <w:rPr>
                <w:rFonts w:cs="Lucida Sans Unicode"/>
                <w:szCs w:val="18"/>
              </w:rPr>
              <w:t>Depending on the candidate, there</w:t>
            </w:r>
            <w:proofErr w:type="gramEnd"/>
            <w:r>
              <w:rPr>
                <w:rFonts w:cs="Lucida Sans Unicode"/>
                <w:szCs w:val="18"/>
              </w:rPr>
              <w:t xml:space="preserve"> may be opportunities for some overseas travel, but this is not a requirement.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89"/>
        <w:gridCol w:w="2974"/>
        <w:gridCol w:w="3083"/>
        <w:gridCol w:w="1981"/>
      </w:tblGrid>
      <w:tr w:rsidR="00013C10" w14:paraId="15BF08BA" w14:textId="77777777" w:rsidTr="3AF94D9D"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147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3AF94D9D">
        <w:tc>
          <w:tcPr>
            <w:tcW w:w="1593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030" w:type="dxa"/>
          </w:tcPr>
          <w:p w14:paraId="5BADD26E" w14:textId="6F3A5770" w:rsidR="009678BE" w:rsidRDefault="00B02F38" w:rsidP="00601F61">
            <w:pPr>
              <w:spacing w:after="90"/>
            </w:pPr>
            <w:r>
              <w:t>Skill level equivalent to achievement of HNC, A-Level, NVQ3</w:t>
            </w:r>
            <w:r w:rsidR="00287575">
              <w:t xml:space="preserve"> with </w:t>
            </w:r>
            <w:r w:rsidR="00A7244A">
              <w:t>proven work experience acquired in relevant roles and job-related training.</w:t>
            </w:r>
          </w:p>
          <w:p w14:paraId="2C3945EC" w14:textId="6E24C559" w:rsidR="009678BE" w:rsidRDefault="009678BE" w:rsidP="00601F61">
            <w:pPr>
              <w:spacing w:after="90"/>
            </w:pPr>
          </w:p>
          <w:p w14:paraId="06C2BD81" w14:textId="5DDF0F2F" w:rsidR="23CFCB6C" w:rsidRDefault="23CFCB6C" w:rsidP="3AF94D9D">
            <w:pPr>
              <w:spacing w:after="90"/>
              <w:rPr>
                <w:szCs w:val="18"/>
              </w:rPr>
            </w:pPr>
            <w:r>
              <w:t>Personal or professional interest in policy engagement and/or advocacy</w:t>
            </w:r>
          </w:p>
          <w:p w14:paraId="13B3C72B" w14:textId="47CE9506" w:rsidR="009D4D0E" w:rsidRDefault="009D4D0E" w:rsidP="00601F61">
            <w:pPr>
              <w:spacing w:after="90"/>
            </w:pPr>
          </w:p>
          <w:p w14:paraId="76B610AE" w14:textId="77777777" w:rsidR="006D7FDB" w:rsidRDefault="006D7FDB" w:rsidP="00601F61">
            <w:pPr>
              <w:spacing w:after="90"/>
            </w:pPr>
          </w:p>
          <w:p w14:paraId="4E3A1E88" w14:textId="7F5EE64D" w:rsidR="009678BE" w:rsidRDefault="009678BE" w:rsidP="00601F61">
            <w:pPr>
              <w:spacing w:after="90"/>
            </w:pPr>
            <w:r>
              <w:t>Understanding of the ‘Impact Agenda’ in the Higher Education sector</w:t>
            </w:r>
          </w:p>
          <w:p w14:paraId="1E3A3D2D" w14:textId="38330C9D" w:rsidR="009678BE" w:rsidRDefault="009678BE" w:rsidP="00601F61">
            <w:pPr>
              <w:spacing w:after="90"/>
            </w:pPr>
          </w:p>
          <w:p w14:paraId="1977A44D" w14:textId="77777777" w:rsidR="009D4D0E" w:rsidRDefault="009D4D0E" w:rsidP="00601F61">
            <w:pPr>
              <w:spacing w:after="90"/>
            </w:pPr>
          </w:p>
          <w:p w14:paraId="1D64B4EE" w14:textId="12576314" w:rsidR="00601F61" w:rsidRDefault="1BAFF552" w:rsidP="00601F61">
            <w:pPr>
              <w:spacing w:after="90"/>
            </w:pPr>
            <w:r>
              <w:t xml:space="preserve">Able to apply </w:t>
            </w:r>
            <w:r w:rsidR="7251208F">
              <w:t>PPS</w:t>
            </w:r>
            <w:r w:rsidR="024C01BA">
              <w:t xml:space="preserve"> Communication Plan in line with the PPS</w:t>
            </w:r>
            <w:r w:rsidR="7251208F">
              <w:t xml:space="preserve"> Communication Strategy and consider future adaptation of the </w:t>
            </w:r>
            <w:r w:rsidR="0307A712">
              <w:t>Plan</w:t>
            </w:r>
          </w:p>
          <w:p w14:paraId="11526780" w14:textId="77777777" w:rsidR="009678BE" w:rsidRDefault="009678BE" w:rsidP="00627E71">
            <w:pPr>
              <w:spacing w:after="90"/>
            </w:pPr>
          </w:p>
          <w:p w14:paraId="15BF08BC" w14:textId="3B4997D4" w:rsidR="00312C9E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make effective use of standard office computer systems including word-processing and spreadsheets</w:t>
            </w:r>
            <w:r>
              <w:t>.</w:t>
            </w:r>
          </w:p>
        </w:tc>
        <w:tc>
          <w:tcPr>
            <w:tcW w:w="3147" w:type="dxa"/>
          </w:tcPr>
          <w:p w14:paraId="02B87456" w14:textId="10F900BC" w:rsidR="00D73BB9" w:rsidRDefault="00A7244A" w:rsidP="00617FAD">
            <w:pPr>
              <w:spacing w:after="90"/>
            </w:pPr>
            <w:r>
              <w:t>Relevant degree (or equivalent qualification or experience).</w:t>
            </w:r>
          </w:p>
          <w:p w14:paraId="3B9DD762" w14:textId="3569734C" w:rsidR="009678BE" w:rsidRDefault="009678BE" w:rsidP="00617FAD">
            <w:pPr>
              <w:spacing w:after="90"/>
            </w:pPr>
          </w:p>
          <w:p w14:paraId="2978F6F7" w14:textId="77777777" w:rsidR="009D4D0E" w:rsidRDefault="009D4D0E" w:rsidP="00617FAD">
            <w:pPr>
              <w:spacing w:after="90"/>
            </w:pPr>
          </w:p>
          <w:p w14:paraId="6CE8E91D" w14:textId="0D5CAC96" w:rsidR="009678BE" w:rsidRDefault="0B87D924" w:rsidP="00617FAD">
            <w:pPr>
              <w:spacing w:after="90"/>
            </w:pPr>
            <w:r>
              <w:t xml:space="preserve"> </w:t>
            </w:r>
          </w:p>
          <w:p w14:paraId="2D211872" w14:textId="2F1761E2" w:rsidR="009678BE" w:rsidRDefault="009678BE" w:rsidP="3AF94D9D">
            <w:pPr>
              <w:spacing w:after="90"/>
              <w:rPr>
                <w:szCs w:val="18"/>
              </w:rPr>
            </w:pPr>
          </w:p>
          <w:p w14:paraId="4276E2C7" w14:textId="47CE9506" w:rsidR="009678BE" w:rsidRDefault="009678BE" w:rsidP="3AF94D9D">
            <w:pPr>
              <w:spacing w:after="90"/>
              <w:rPr>
                <w:szCs w:val="18"/>
              </w:rPr>
            </w:pPr>
          </w:p>
          <w:p w14:paraId="2E79E398" w14:textId="47CE9506" w:rsidR="009678BE" w:rsidRDefault="009678BE" w:rsidP="3AF94D9D">
            <w:pPr>
              <w:spacing w:after="90"/>
              <w:rPr>
                <w:szCs w:val="18"/>
              </w:rPr>
            </w:pPr>
          </w:p>
          <w:p w14:paraId="52BD1F73" w14:textId="6BC15388" w:rsidR="009678BE" w:rsidRDefault="009678BE" w:rsidP="3AF94D9D">
            <w:pPr>
              <w:spacing w:after="90"/>
              <w:rPr>
                <w:szCs w:val="18"/>
              </w:rPr>
            </w:pPr>
          </w:p>
          <w:p w14:paraId="5490DC06" w14:textId="38A86976" w:rsidR="009678BE" w:rsidRDefault="7364AC81" w:rsidP="3AF94D9D">
            <w:pPr>
              <w:spacing w:after="90"/>
            </w:pPr>
            <w:r>
              <w:t xml:space="preserve">Experience of supporting academics to engage with policymakers </w:t>
            </w:r>
          </w:p>
          <w:p w14:paraId="53F15988" w14:textId="3D8C344B" w:rsidR="009678BE" w:rsidRDefault="009678BE" w:rsidP="3AF94D9D">
            <w:pPr>
              <w:spacing w:after="90"/>
              <w:rPr>
                <w:szCs w:val="18"/>
              </w:rPr>
            </w:pPr>
          </w:p>
          <w:p w14:paraId="2AE24918" w14:textId="3B28ED15" w:rsidR="009678BE" w:rsidRDefault="009678BE" w:rsidP="00617FAD">
            <w:pPr>
              <w:spacing w:after="90"/>
            </w:pPr>
          </w:p>
          <w:p w14:paraId="46EA1995" w14:textId="502169F4" w:rsidR="009678BE" w:rsidRDefault="7251208F" w:rsidP="00617FAD">
            <w:pPr>
              <w:spacing w:after="90"/>
            </w:pPr>
            <w:r>
              <w:t>Experience of developing digital content for external audiences</w:t>
            </w:r>
          </w:p>
          <w:p w14:paraId="7F843A9B" w14:textId="5DBE957A" w:rsidR="009678BE" w:rsidRDefault="009678BE" w:rsidP="00617FAD">
            <w:pPr>
              <w:spacing w:after="90"/>
            </w:pPr>
          </w:p>
          <w:p w14:paraId="202B5DA5" w14:textId="2B29D4B3" w:rsidR="009678BE" w:rsidRDefault="009678BE" w:rsidP="3AF94D9D">
            <w:pPr>
              <w:spacing w:after="90"/>
              <w:rPr>
                <w:szCs w:val="18"/>
              </w:rPr>
            </w:pPr>
          </w:p>
          <w:p w14:paraId="33B359D6" w14:textId="77777777" w:rsidR="009D4D0E" w:rsidRDefault="009D4D0E" w:rsidP="00617FAD">
            <w:pPr>
              <w:spacing w:after="90"/>
            </w:pPr>
          </w:p>
          <w:p w14:paraId="15BF08BD" w14:textId="1286B1A8" w:rsidR="00312C9E" w:rsidRDefault="00312C9E" w:rsidP="00617FAD">
            <w:pPr>
              <w:spacing w:after="90"/>
            </w:pPr>
          </w:p>
        </w:tc>
        <w:tc>
          <w:tcPr>
            <w:tcW w:w="1981" w:type="dxa"/>
          </w:tcPr>
          <w:p w14:paraId="32D9E788" w14:textId="77777777" w:rsidR="00013C10" w:rsidRDefault="009678BE" w:rsidP="00343D93">
            <w:pPr>
              <w:spacing w:after="90"/>
            </w:pPr>
            <w:r>
              <w:t>Application</w:t>
            </w:r>
          </w:p>
          <w:p w14:paraId="489CF53C" w14:textId="77777777" w:rsidR="009D4D0E" w:rsidRDefault="009D4D0E" w:rsidP="00343D93">
            <w:pPr>
              <w:spacing w:after="90"/>
            </w:pPr>
          </w:p>
          <w:p w14:paraId="60F8E16B" w14:textId="20A718BB" w:rsidR="009D4D0E" w:rsidRDefault="009D4D0E" w:rsidP="00343D93">
            <w:pPr>
              <w:spacing w:after="90"/>
            </w:pPr>
          </w:p>
          <w:p w14:paraId="2892D700" w14:textId="47CE9506" w:rsidR="3AF94D9D" w:rsidRDefault="3AF94D9D" w:rsidP="3AF94D9D">
            <w:pPr>
              <w:spacing w:after="90"/>
            </w:pPr>
          </w:p>
          <w:p w14:paraId="6AEE8352" w14:textId="47CE9506" w:rsidR="3AF94D9D" w:rsidRDefault="3AF94D9D" w:rsidP="3AF94D9D">
            <w:pPr>
              <w:spacing w:after="90"/>
            </w:pPr>
          </w:p>
          <w:p w14:paraId="5608DD94" w14:textId="6F515C45" w:rsidR="009D4D0E" w:rsidRDefault="7251208F" w:rsidP="3AF94D9D">
            <w:pPr>
              <w:spacing w:after="90"/>
            </w:pPr>
            <w:r>
              <w:t>Interview</w:t>
            </w:r>
            <w:r w:rsidR="3A6D9206">
              <w:t>/Application</w:t>
            </w:r>
          </w:p>
          <w:p w14:paraId="247E6AB3" w14:textId="318CE34B" w:rsidR="009D4D0E" w:rsidRDefault="009D4D0E" w:rsidP="3AF94D9D">
            <w:pPr>
              <w:spacing w:after="90"/>
              <w:rPr>
                <w:szCs w:val="18"/>
              </w:rPr>
            </w:pPr>
          </w:p>
          <w:p w14:paraId="30A53F2F" w14:textId="458CCBA8" w:rsidR="009D4D0E" w:rsidRDefault="009D4D0E" w:rsidP="3AF94D9D">
            <w:pPr>
              <w:spacing w:after="90"/>
              <w:rPr>
                <w:szCs w:val="18"/>
              </w:rPr>
            </w:pPr>
          </w:p>
          <w:p w14:paraId="51BB4416" w14:textId="77777777" w:rsidR="006D7FDB" w:rsidRDefault="006D7FDB" w:rsidP="3AF94D9D">
            <w:pPr>
              <w:spacing w:after="90"/>
            </w:pPr>
          </w:p>
          <w:p w14:paraId="287F66D3" w14:textId="41AAD507" w:rsidR="009D4D0E" w:rsidRDefault="144070E5" w:rsidP="3AF94D9D">
            <w:pPr>
              <w:spacing w:after="90"/>
            </w:pPr>
            <w:r>
              <w:t>Interview</w:t>
            </w:r>
          </w:p>
          <w:p w14:paraId="3A62E40A" w14:textId="5552E967" w:rsidR="009D4D0E" w:rsidRDefault="009D4D0E" w:rsidP="3AF94D9D">
            <w:pPr>
              <w:spacing w:after="90"/>
            </w:pPr>
          </w:p>
          <w:p w14:paraId="6CEE3F2B" w14:textId="7F3ED9AC" w:rsidR="009D4D0E" w:rsidRDefault="009D4D0E" w:rsidP="3AF94D9D">
            <w:pPr>
              <w:spacing w:after="90"/>
            </w:pPr>
          </w:p>
          <w:p w14:paraId="4C099BAD" w14:textId="6C199760" w:rsidR="009D4D0E" w:rsidRDefault="009D4D0E" w:rsidP="3AF94D9D">
            <w:pPr>
              <w:spacing w:after="90"/>
            </w:pPr>
          </w:p>
          <w:p w14:paraId="085EB2DB" w14:textId="228B7C14" w:rsidR="009D4D0E" w:rsidRDefault="144070E5" w:rsidP="3AF94D9D">
            <w:pPr>
              <w:spacing w:after="90"/>
            </w:pPr>
            <w:r>
              <w:t>Interview</w:t>
            </w:r>
            <w:r w:rsidR="5F0019C0">
              <w:t xml:space="preserve">/Application </w:t>
            </w:r>
          </w:p>
          <w:p w14:paraId="19180857" w14:textId="68B21185" w:rsidR="3AF94D9D" w:rsidRDefault="3AF94D9D" w:rsidP="3AF94D9D">
            <w:pPr>
              <w:spacing w:after="90"/>
              <w:rPr>
                <w:szCs w:val="18"/>
              </w:rPr>
            </w:pPr>
          </w:p>
          <w:p w14:paraId="7144D16C" w14:textId="1520886F" w:rsidR="3AF94D9D" w:rsidRDefault="3AF94D9D" w:rsidP="3AF94D9D">
            <w:pPr>
              <w:spacing w:after="90"/>
              <w:rPr>
                <w:szCs w:val="18"/>
              </w:rPr>
            </w:pPr>
          </w:p>
          <w:p w14:paraId="2CF66A80" w14:textId="3CB77F1C" w:rsidR="3AF94D9D" w:rsidRDefault="3AF94D9D" w:rsidP="3AF94D9D">
            <w:pPr>
              <w:spacing w:after="90"/>
            </w:pPr>
          </w:p>
          <w:p w14:paraId="13E66A45" w14:textId="12252832" w:rsidR="3AF94D9D" w:rsidRDefault="3AF94D9D" w:rsidP="3AF94D9D">
            <w:pPr>
              <w:spacing w:after="90"/>
            </w:pPr>
          </w:p>
          <w:p w14:paraId="5C188554" w14:textId="4C48F5F7" w:rsidR="009D4D0E" w:rsidRDefault="144070E5" w:rsidP="009D4D0E">
            <w:pPr>
              <w:spacing w:after="90"/>
            </w:pPr>
            <w:r>
              <w:t>Intervi</w:t>
            </w:r>
            <w:r w:rsidR="35869AC3">
              <w:t>ew</w:t>
            </w:r>
          </w:p>
          <w:p w14:paraId="15BF08BE" w14:textId="58D4990B" w:rsidR="009D4D0E" w:rsidRDefault="009D4D0E" w:rsidP="00343D93">
            <w:pPr>
              <w:spacing w:after="90"/>
            </w:pPr>
          </w:p>
        </w:tc>
      </w:tr>
      <w:tr w:rsidR="009D4D0E" w14:paraId="15BF08C4" w14:textId="77777777" w:rsidTr="3AF94D9D">
        <w:tc>
          <w:tcPr>
            <w:tcW w:w="1593" w:type="dxa"/>
          </w:tcPr>
          <w:p w14:paraId="15BF08C0" w14:textId="59D19CD8" w:rsidR="009D4D0E" w:rsidRPr="00FD5B0E" w:rsidRDefault="009D4D0E" w:rsidP="009D4D0E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030" w:type="dxa"/>
          </w:tcPr>
          <w:p w14:paraId="38F50C91" w14:textId="77777777" w:rsidR="009D4D0E" w:rsidRDefault="009D4D0E" w:rsidP="009D4D0E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15BF08C1" w14:textId="4B1C82CB" w:rsidR="009D4D0E" w:rsidRDefault="009D4D0E" w:rsidP="009D4D0E">
            <w:pPr>
              <w:spacing w:after="90"/>
            </w:pPr>
            <w:r w:rsidRPr="00312C9E">
              <w:t>Ab</w:t>
            </w:r>
            <w:r>
              <w:t xml:space="preserve">le </w:t>
            </w:r>
            <w:r w:rsidRPr="00312C9E">
              <w:t xml:space="preserve">to successfully plan and deliver administrative projects over a period of several </w:t>
            </w:r>
            <w:proofErr w:type="gramStart"/>
            <w:r w:rsidRPr="00312C9E">
              <w:t>months.(</w:t>
            </w:r>
            <w:proofErr w:type="gramEnd"/>
            <w:r w:rsidRPr="00312C9E">
              <w:t>e.g. to co-ordinate an event)</w:t>
            </w:r>
          </w:p>
        </w:tc>
        <w:tc>
          <w:tcPr>
            <w:tcW w:w="3147" w:type="dxa"/>
          </w:tcPr>
          <w:p w14:paraId="15BF08C2" w14:textId="69F51B40" w:rsidR="009D4D0E" w:rsidRDefault="009D4D0E" w:rsidP="009D4D0E">
            <w:pPr>
              <w:spacing w:after="90"/>
            </w:pPr>
          </w:p>
        </w:tc>
        <w:tc>
          <w:tcPr>
            <w:tcW w:w="1981" w:type="dxa"/>
          </w:tcPr>
          <w:p w14:paraId="18060DCA" w14:textId="77777777" w:rsidR="009D4D0E" w:rsidRPr="009678BE" w:rsidRDefault="009D4D0E" w:rsidP="009D4D0E">
            <w:pPr>
              <w:rPr>
                <w:rFonts w:cs="Lucida Sans Unicode"/>
                <w:szCs w:val="18"/>
              </w:rPr>
            </w:pPr>
            <w:r w:rsidRPr="00F7270E">
              <w:rPr>
                <w:rFonts w:cs="Lucida Sans Unicode"/>
                <w:szCs w:val="18"/>
              </w:rPr>
              <w:t>Application</w:t>
            </w:r>
          </w:p>
          <w:p w14:paraId="66E58F71" w14:textId="77777777" w:rsidR="009D4D0E" w:rsidRDefault="009D4D0E" w:rsidP="009D4D0E">
            <w:pPr>
              <w:spacing w:after="90"/>
            </w:pPr>
          </w:p>
          <w:p w14:paraId="57D41C3D" w14:textId="77777777" w:rsidR="009D4D0E" w:rsidRDefault="009D4D0E" w:rsidP="009D4D0E">
            <w:pPr>
              <w:spacing w:after="90"/>
            </w:pPr>
          </w:p>
          <w:p w14:paraId="45A5B588" w14:textId="77777777" w:rsidR="009D4D0E" w:rsidRPr="009678BE" w:rsidRDefault="009D4D0E" w:rsidP="009D4D0E">
            <w:pPr>
              <w:rPr>
                <w:rFonts w:cs="Lucida Sans Unicode"/>
                <w:szCs w:val="18"/>
              </w:rPr>
            </w:pPr>
            <w:r w:rsidRPr="00F7270E">
              <w:rPr>
                <w:rFonts w:cs="Lucida Sans Unicode"/>
                <w:szCs w:val="18"/>
              </w:rPr>
              <w:t>Application</w:t>
            </w:r>
          </w:p>
          <w:p w14:paraId="15BF08C3" w14:textId="7F4C35FC" w:rsidR="009D4D0E" w:rsidRDefault="009D4D0E" w:rsidP="009D4D0E">
            <w:pPr>
              <w:spacing w:after="90"/>
            </w:pPr>
          </w:p>
        </w:tc>
      </w:tr>
      <w:tr w:rsidR="009D4D0E" w14:paraId="15BF08C9" w14:textId="77777777" w:rsidTr="3AF94D9D">
        <w:tc>
          <w:tcPr>
            <w:tcW w:w="1593" w:type="dxa"/>
          </w:tcPr>
          <w:p w14:paraId="15BF08C5" w14:textId="1EC20CD1" w:rsidR="009D4D0E" w:rsidRPr="00FD5B0E" w:rsidRDefault="009D4D0E" w:rsidP="009D4D0E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030" w:type="dxa"/>
          </w:tcPr>
          <w:p w14:paraId="15BF08C6" w14:textId="1E578D15" w:rsidR="009D4D0E" w:rsidRDefault="009D4D0E" w:rsidP="009D4D0E">
            <w:pPr>
              <w:spacing w:after="90"/>
            </w:pPr>
            <w:r w:rsidRPr="00601F61">
              <w:t>Able to identify and solve problems by applying</w:t>
            </w:r>
            <w:r>
              <w:t xml:space="preserve"> judgement and</w:t>
            </w:r>
            <w:r w:rsidRPr="00601F61">
              <w:t xml:space="preserve"> initiative to tackle some situations in new ways and by developing improved work methods.</w:t>
            </w:r>
          </w:p>
        </w:tc>
        <w:tc>
          <w:tcPr>
            <w:tcW w:w="3147" w:type="dxa"/>
          </w:tcPr>
          <w:p w14:paraId="15BF08C7" w14:textId="77777777" w:rsidR="009D4D0E" w:rsidRDefault="009D4D0E" w:rsidP="009D4D0E">
            <w:pPr>
              <w:spacing w:after="90"/>
            </w:pPr>
          </w:p>
        </w:tc>
        <w:tc>
          <w:tcPr>
            <w:tcW w:w="1981" w:type="dxa"/>
          </w:tcPr>
          <w:p w14:paraId="11B4008C" w14:textId="3523AE19" w:rsidR="009D4D0E" w:rsidRDefault="009D4D0E" w:rsidP="009D4D0E">
            <w:pPr>
              <w:spacing w:after="90"/>
            </w:pPr>
            <w:r>
              <w:t>Interview /Application</w:t>
            </w:r>
          </w:p>
          <w:p w14:paraId="15BF08C8" w14:textId="77777777" w:rsidR="009D4D0E" w:rsidRDefault="009D4D0E" w:rsidP="009D4D0E">
            <w:pPr>
              <w:spacing w:after="90"/>
            </w:pPr>
          </w:p>
        </w:tc>
      </w:tr>
      <w:tr w:rsidR="009D4D0E" w14:paraId="15BF08CE" w14:textId="77777777" w:rsidTr="3AF94D9D">
        <w:tc>
          <w:tcPr>
            <w:tcW w:w="1593" w:type="dxa"/>
          </w:tcPr>
          <w:p w14:paraId="15BF08CA" w14:textId="63F21CD8" w:rsidR="009D4D0E" w:rsidRPr="00FD5B0E" w:rsidRDefault="009D4D0E" w:rsidP="009D4D0E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030" w:type="dxa"/>
          </w:tcPr>
          <w:p w14:paraId="0FDBB4AC" w14:textId="77777777" w:rsidR="009D4D0E" w:rsidRDefault="009D4D0E" w:rsidP="009D4D0E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9D4D0E" w:rsidRDefault="009D4D0E" w:rsidP="009D4D0E">
            <w:pPr>
              <w:spacing w:after="90"/>
            </w:pPr>
            <w:r>
              <w:t>Able to positively influence the way a team works together.</w:t>
            </w:r>
          </w:p>
          <w:p w14:paraId="1FCC1B06" w14:textId="77777777" w:rsidR="009D4D0E" w:rsidRDefault="009D4D0E" w:rsidP="009D4D0E">
            <w:pPr>
              <w:spacing w:after="90"/>
            </w:pPr>
            <w:r>
              <w:t>Able to ensure staff are clear about changing work priorities and service expectations.</w:t>
            </w:r>
          </w:p>
          <w:p w14:paraId="15BF08CB" w14:textId="4CA4FAA2" w:rsidR="009D4D0E" w:rsidRDefault="009D4D0E" w:rsidP="009D4D0E">
            <w:pPr>
              <w:spacing w:after="90"/>
            </w:pPr>
            <w:r w:rsidRPr="00312C9E">
              <w:t>Ab</w:t>
            </w:r>
            <w:r>
              <w:t xml:space="preserve">le </w:t>
            </w:r>
            <w:r w:rsidRPr="00312C9E">
              <w:t xml:space="preserve">to effectively allocate to, and check work of staff, coaching/ training and motivating staff as required.  </w:t>
            </w:r>
          </w:p>
        </w:tc>
        <w:tc>
          <w:tcPr>
            <w:tcW w:w="3147" w:type="dxa"/>
          </w:tcPr>
          <w:p w14:paraId="15BF08CC" w14:textId="6918406E" w:rsidR="009D4D0E" w:rsidRDefault="009D4D0E" w:rsidP="009D4D0E">
            <w:pPr>
              <w:spacing w:after="90"/>
            </w:pPr>
            <w:r>
              <w:t>Successful supervisory experience.</w:t>
            </w:r>
          </w:p>
        </w:tc>
        <w:tc>
          <w:tcPr>
            <w:tcW w:w="1981" w:type="dxa"/>
          </w:tcPr>
          <w:p w14:paraId="264988C3" w14:textId="77777777" w:rsidR="009D4D0E" w:rsidRPr="009678BE" w:rsidRDefault="009D4D0E" w:rsidP="009D4D0E">
            <w:pPr>
              <w:rPr>
                <w:rFonts w:cs="Lucida Sans Unicode"/>
                <w:szCs w:val="18"/>
              </w:rPr>
            </w:pPr>
            <w:r w:rsidRPr="00F7270E">
              <w:rPr>
                <w:rFonts w:cs="Lucida Sans Unicode"/>
                <w:szCs w:val="18"/>
              </w:rPr>
              <w:t>Application/ Interview</w:t>
            </w:r>
          </w:p>
          <w:p w14:paraId="4CE442A2" w14:textId="77777777" w:rsidR="009D4D0E" w:rsidRDefault="009D4D0E" w:rsidP="009D4D0E">
            <w:pPr>
              <w:rPr>
                <w:rFonts w:cs="Lucida Sans Unicode"/>
                <w:szCs w:val="18"/>
              </w:rPr>
            </w:pPr>
          </w:p>
          <w:p w14:paraId="6BDD31EA" w14:textId="77777777" w:rsidR="009D4D0E" w:rsidRDefault="009D4D0E" w:rsidP="009D4D0E">
            <w:pPr>
              <w:spacing w:after="90"/>
            </w:pPr>
            <w:r>
              <w:t xml:space="preserve">Interview </w:t>
            </w:r>
          </w:p>
          <w:p w14:paraId="1FD0E1E2" w14:textId="77777777" w:rsidR="009D4D0E" w:rsidRDefault="009D4D0E" w:rsidP="009D4D0E">
            <w:pPr>
              <w:spacing w:after="90"/>
            </w:pPr>
          </w:p>
          <w:p w14:paraId="2B7668F4" w14:textId="77777777" w:rsidR="009D4D0E" w:rsidRDefault="009D4D0E" w:rsidP="009D4D0E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Application</w:t>
            </w:r>
          </w:p>
          <w:p w14:paraId="72F91C96" w14:textId="77777777" w:rsidR="009D4D0E" w:rsidRDefault="009D4D0E" w:rsidP="009D4D0E">
            <w:pPr>
              <w:rPr>
                <w:rFonts w:cs="Lucida Sans Unicode"/>
                <w:szCs w:val="18"/>
              </w:rPr>
            </w:pPr>
          </w:p>
          <w:p w14:paraId="15BF08CD" w14:textId="59CAABF0" w:rsidR="009D4D0E" w:rsidRDefault="009D4D0E" w:rsidP="009D4D0E">
            <w:pPr>
              <w:spacing w:after="90"/>
            </w:pPr>
            <w:r w:rsidRPr="00F7270E">
              <w:rPr>
                <w:rFonts w:cs="Lucida Sans Unicode"/>
                <w:szCs w:val="18"/>
              </w:rPr>
              <w:t>Application/ Interview</w:t>
            </w:r>
          </w:p>
        </w:tc>
      </w:tr>
      <w:tr w:rsidR="009D4D0E" w14:paraId="15BF08D3" w14:textId="77777777" w:rsidTr="3AF94D9D">
        <w:tc>
          <w:tcPr>
            <w:tcW w:w="1593" w:type="dxa"/>
          </w:tcPr>
          <w:p w14:paraId="15BF08CF" w14:textId="277D6EAF" w:rsidR="009D4D0E" w:rsidRPr="00FD5B0E" w:rsidRDefault="009D4D0E" w:rsidP="009D4D0E">
            <w:r w:rsidRPr="00FD5B0E">
              <w:lastRenderedPageBreak/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030" w:type="dxa"/>
          </w:tcPr>
          <w:p w14:paraId="561462AE" w14:textId="77777777" w:rsidR="009D4D0E" w:rsidRPr="00F7270E" w:rsidRDefault="009D4D0E" w:rsidP="009D4D0E">
            <w:pPr>
              <w:rPr>
                <w:rFonts w:cs="Lucida Sans Unicode"/>
                <w:szCs w:val="18"/>
              </w:rPr>
            </w:pPr>
            <w:r w:rsidRPr="00F7270E">
              <w:rPr>
                <w:rFonts w:cs="Lucida Sans Unicode"/>
                <w:szCs w:val="18"/>
              </w:rPr>
              <w:t>Excellent interpersonal skills with a wide range of people of different backgrounds, from within and outside the university</w:t>
            </w:r>
            <w:r>
              <w:rPr>
                <w:rFonts w:cs="Lucida Sans Unicode"/>
                <w:szCs w:val="18"/>
              </w:rPr>
              <w:t>, including at senior levels in Government</w:t>
            </w:r>
          </w:p>
          <w:p w14:paraId="671A9369" w14:textId="677CAEB3" w:rsidR="009D4D0E" w:rsidRDefault="009D4D0E" w:rsidP="009D4D0E">
            <w:pPr>
              <w:rPr>
                <w:rFonts w:cs="Lucida Sans Unicode"/>
                <w:szCs w:val="18"/>
              </w:rPr>
            </w:pPr>
          </w:p>
          <w:p w14:paraId="3546F5C0" w14:textId="77777777" w:rsidR="009D4D0E" w:rsidRPr="00F7270E" w:rsidRDefault="009D4D0E" w:rsidP="3AF94D9D">
            <w:pPr>
              <w:rPr>
                <w:rFonts w:cs="Lucida Sans Unicode"/>
              </w:rPr>
            </w:pPr>
          </w:p>
          <w:p w14:paraId="7D96BFA0" w14:textId="77777777" w:rsidR="006D7FDB" w:rsidRDefault="006D7FDB" w:rsidP="009D4D0E">
            <w:pPr>
              <w:rPr>
                <w:rFonts w:cs="Lucida Sans Unicode"/>
                <w:szCs w:val="18"/>
              </w:rPr>
            </w:pPr>
          </w:p>
          <w:p w14:paraId="01961A0F" w14:textId="182FD1F7" w:rsidR="009D4D0E" w:rsidRDefault="009D4D0E" w:rsidP="009D4D0E">
            <w:pPr>
              <w:rPr>
                <w:rFonts w:cs="Lucida Sans Unicode"/>
                <w:szCs w:val="18"/>
              </w:rPr>
            </w:pPr>
            <w:r w:rsidRPr="00F7270E">
              <w:rPr>
                <w:rFonts w:cs="Lucida Sans Unicode"/>
                <w:szCs w:val="18"/>
              </w:rPr>
              <w:t xml:space="preserve">Proven persuading and influencing </w:t>
            </w:r>
            <w:proofErr w:type="gramStart"/>
            <w:r w:rsidRPr="00F7270E">
              <w:rPr>
                <w:rFonts w:cs="Lucida Sans Unicode"/>
                <w:szCs w:val="18"/>
              </w:rPr>
              <w:t>skills</w:t>
            </w:r>
            <w:proofErr w:type="gramEnd"/>
          </w:p>
          <w:p w14:paraId="44115101" w14:textId="77777777" w:rsidR="009D4D0E" w:rsidRPr="00F7270E" w:rsidRDefault="009D4D0E" w:rsidP="009D4D0E">
            <w:pPr>
              <w:rPr>
                <w:rFonts w:cs="Lucida Sans Unicode"/>
                <w:szCs w:val="18"/>
              </w:rPr>
            </w:pPr>
          </w:p>
          <w:p w14:paraId="15BF08D0" w14:textId="0F62A6C2" w:rsidR="009D4D0E" w:rsidRDefault="009D4D0E" w:rsidP="009D4D0E">
            <w:pPr>
              <w:spacing w:after="90"/>
            </w:pPr>
            <w:r w:rsidRPr="00312C9E">
              <w:t>Ab</w:t>
            </w:r>
            <w:r>
              <w:t xml:space="preserve">le </w:t>
            </w:r>
            <w:r w:rsidRPr="00312C9E">
              <w:t>to deal with sensitive information in a confidential manner.</w:t>
            </w:r>
          </w:p>
        </w:tc>
        <w:tc>
          <w:tcPr>
            <w:tcW w:w="3147" w:type="dxa"/>
          </w:tcPr>
          <w:p w14:paraId="15BF08D1" w14:textId="125A67B6" w:rsidR="009D4D0E" w:rsidRDefault="009D4D0E" w:rsidP="009D4D0E">
            <w:pPr>
              <w:spacing w:after="90"/>
            </w:pPr>
            <w:r w:rsidRPr="00F7270E">
              <w:rPr>
                <w:rFonts w:cs="Lucida Sans Unicode"/>
                <w:szCs w:val="18"/>
              </w:rPr>
              <w:t>Ability to deliver specialist training to a group of people</w:t>
            </w:r>
          </w:p>
        </w:tc>
        <w:tc>
          <w:tcPr>
            <w:tcW w:w="1981" w:type="dxa"/>
          </w:tcPr>
          <w:p w14:paraId="51F3666A" w14:textId="77777777" w:rsidR="009D4D0E" w:rsidRPr="00F7270E" w:rsidRDefault="009D4D0E" w:rsidP="009D4D0E">
            <w:pPr>
              <w:rPr>
                <w:rFonts w:cs="Lucida Sans Unicode"/>
                <w:szCs w:val="18"/>
              </w:rPr>
            </w:pPr>
            <w:r w:rsidRPr="00F7270E">
              <w:rPr>
                <w:rFonts w:cs="Lucida Sans Unicode"/>
                <w:szCs w:val="18"/>
              </w:rPr>
              <w:t>Application/ Interview</w:t>
            </w:r>
          </w:p>
          <w:p w14:paraId="01ACD48B" w14:textId="77777777" w:rsidR="009D4D0E" w:rsidRDefault="009D4D0E" w:rsidP="009D4D0E">
            <w:pPr>
              <w:spacing w:after="90"/>
            </w:pPr>
          </w:p>
          <w:p w14:paraId="5E62786A" w14:textId="65E60D1B" w:rsidR="009D4D0E" w:rsidRDefault="009D4D0E" w:rsidP="009D4D0E">
            <w:pPr>
              <w:rPr>
                <w:rFonts w:cs="Lucida Sans Unicode"/>
                <w:szCs w:val="18"/>
              </w:rPr>
            </w:pPr>
          </w:p>
          <w:p w14:paraId="4591B8CC" w14:textId="77777777" w:rsidR="009D4D0E" w:rsidRDefault="009D4D0E" w:rsidP="3AF94D9D">
            <w:pPr>
              <w:rPr>
                <w:rFonts w:cs="Lucida Sans Unicode"/>
              </w:rPr>
            </w:pPr>
          </w:p>
          <w:p w14:paraId="7240FC29" w14:textId="7CF66C07" w:rsidR="009D4D0E" w:rsidRDefault="009D4D0E" w:rsidP="3AF94D9D">
            <w:pPr>
              <w:spacing w:after="90"/>
              <w:rPr>
                <w:szCs w:val="18"/>
              </w:rPr>
            </w:pPr>
          </w:p>
          <w:p w14:paraId="02B262E4" w14:textId="43DBD7EA" w:rsidR="009D4D0E" w:rsidRDefault="144070E5" w:rsidP="3AF94D9D">
            <w:pPr>
              <w:spacing w:after="90"/>
              <w:rPr>
                <w:szCs w:val="18"/>
              </w:rPr>
            </w:pPr>
            <w:r>
              <w:t xml:space="preserve">Interview </w:t>
            </w:r>
          </w:p>
          <w:p w14:paraId="108869EC" w14:textId="77777777" w:rsidR="009D4D0E" w:rsidRDefault="009D4D0E" w:rsidP="009D4D0E">
            <w:pPr>
              <w:spacing w:after="90"/>
            </w:pPr>
          </w:p>
          <w:p w14:paraId="5C5432D7" w14:textId="7E4E8FBA" w:rsidR="009D4D0E" w:rsidRDefault="009D4D0E" w:rsidP="009D4D0E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Application</w:t>
            </w:r>
          </w:p>
          <w:p w14:paraId="2154D67E" w14:textId="675D6B67" w:rsidR="009D4D0E" w:rsidRDefault="009D4D0E" w:rsidP="009D4D0E">
            <w:pPr>
              <w:rPr>
                <w:rFonts w:cs="Lucida Sans Unicode"/>
                <w:szCs w:val="18"/>
              </w:rPr>
            </w:pPr>
          </w:p>
          <w:p w14:paraId="05EE38AC" w14:textId="77777777" w:rsidR="009D4D0E" w:rsidRDefault="009D4D0E" w:rsidP="009D4D0E">
            <w:pPr>
              <w:rPr>
                <w:rFonts w:cs="Lucida Sans Unicode"/>
                <w:szCs w:val="18"/>
              </w:rPr>
            </w:pPr>
          </w:p>
          <w:p w14:paraId="15BF08D2" w14:textId="4EB55DF7" w:rsidR="009D4D0E" w:rsidRDefault="009D4D0E" w:rsidP="009D4D0E">
            <w:pPr>
              <w:spacing w:after="90"/>
            </w:pPr>
            <w:r w:rsidRPr="00F7270E">
              <w:rPr>
                <w:rFonts w:cs="Lucida Sans Unicode"/>
                <w:szCs w:val="18"/>
              </w:rPr>
              <w:t>Application/ Interview</w:t>
            </w:r>
          </w:p>
        </w:tc>
      </w:tr>
      <w:tr w:rsidR="009D4D0E" w14:paraId="15BF08D8" w14:textId="77777777" w:rsidTr="3AF94D9D">
        <w:tc>
          <w:tcPr>
            <w:tcW w:w="1593" w:type="dxa"/>
          </w:tcPr>
          <w:p w14:paraId="15BF08D4" w14:textId="610A4D9E" w:rsidR="009D4D0E" w:rsidRPr="00FD5B0E" w:rsidRDefault="009D4D0E" w:rsidP="009D4D0E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030" w:type="dxa"/>
          </w:tcPr>
          <w:p w14:paraId="15BF08D5" w14:textId="7DE69014" w:rsidR="009D4D0E" w:rsidRDefault="009D4D0E" w:rsidP="009D4D0E">
            <w:pPr>
              <w:spacing w:after="90"/>
            </w:pPr>
          </w:p>
        </w:tc>
        <w:tc>
          <w:tcPr>
            <w:tcW w:w="3147" w:type="dxa"/>
          </w:tcPr>
          <w:p w14:paraId="6A14B0A3" w14:textId="4B194AE4" w:rsidR="009D4D0E" w:rsidRDefault="18B5957C" w:rsidP="009D4D0E">
            <w:pPr>
              <w:spacing w:after="90"/>
            </w:pPr>
            <w:r>
              <w:t>An interest and understanding of the evidence-informed policy making</w:t>
            </w:r>
          </w:p>
          <w:p w14:paraId="15BF08D6" w14:textId="64FD6684" w:rsidR="009D4D0E" w:rsidRDefault="009D4D0E" w:rsidP="3AF94D9D">
            <w:pPr>
              <w:spacing w:after="90"/>
              <w:rPr>
                <w:szCs w:val="18"/>
              </w:rPr>
            </w:pPr>
          </w:p>
        </w:tc>
        <w:tc>
          <w:tcPr>
            <w:tcW w:w="1981" w:type="dxa"/>
          </w:tcPr>
          <w:p w14:paraId="15BF08D7" w14:textId="2BE4280A" w:rsidR="009D4D0E" w:rsidRDefault="009D4D0E" w:rsidP="009D4D0E">
            <w:pPr>
              <w:spacing w:after="90"/>
            </w:pPr>
            <w:r>
              <w:t>Interview</w:t>
            </w:r>
          </w:p>
        </w:tc>
      </w:tr>
      <w:tr w:rsidR="009D4D0E" w14:paraId="15BF08DD" w14:textId="77777777" w:rsidTr="3AF94D9D">
        <w:tc>
          <w:tcPr>
            <w:tcW w:w="1593" w:type="dxa"/>
          </w:tcPr>
          <w:p w14:paraId="15BF08D9" w14:textId="77777777" w:rsidR="009D4D0E" w:rsidRPr="00FD5B0E" w:rsidRDefault="009D4D0E" w:rsidP="009D4D0E">
            <w:r w:rsidRPr="00FD5B0E">
              <w:t>Special requirements</w:t>
            </w:r>
          </w:p>
        </w:tc>
        <w:tc>
          <w:tcPr>
            <w:tcW w:w="3030" w:type="dxa"/>
          </w:tcPr>
          <w:p w14:paraId="15BF08DA" w14:textId="1F1AB850" w:rsidR="009D4D0E" w:rsidRDefault="009D4D0E" w:rsidP="009D4D0E">
            <w:pPr>
              <w:spacing w:after="90"/>
            </w:pPr>
            <w:r w:rsidRPr="00F7270E">
              <w:rPr>
                <w:rFonts w:cs="Lucida Sans Unicode"/>
                <w:szCs w:val="18"/>
              </w:rPr>
              <w:t xml:space="preserve">Able to work flexible hours as required by the work activities and timelines and as directed </w:t>
            </w:r>
            <w:r w:rsidRPr="00F7270E">
              <w:rPr>
                <w:rFonts w:cs="Lucida Sans Unicode"/>
                <w:i/>
                <w:iCs/>
                <w:szCs w:val="18"/>
              </w:rPr>
              <w:t>(There may be a requirement to work out of hours and travel overnight on occasions)</w:t>
            </w:r>
          </w:p>
        </w:tc>
        <w:tc>
          <w:tcPr>
            <w:tcW w:w="3147" w:type="dxa"/>
          </w:tcPr>
          <w:p w14:paraId="15BF08DB" w14:textId="77777777" w:rsidR="009D4D0E" w:rsidRDefault="009D4D0E" w:rsidP="009D4D0E">
            <w:pPr>
              <w:spacing w:after="90"/>
            </w:pPr>
          </w:p>
        </w:tc>
        <w:tc>
          <w:tcPr>
            <w:tcW w:w="1981" w:type="dxa"/>
          </w:tcPr>
          <w:p w14:paraId="15BF08DC" w14:textId="5D713DA8" w:rsidR="009D4D0E" w:rsidRDefault="009D4D0E" w:rsidP="009D4D0E">
            <w:pPr>
              <w:spacing w:after="90"/>
            </w:pPr>
            <w:r>
              <w:t>Application/Interview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F4292" w14:textId="77777777" w:rsidR="00E05671" w:rsidRDefault="00E05671">
      <w:r>
        <w:separator/>
      </w:r>
    </w:p>
    <w:p w14:paraId="1829DC25" w14:textId="77777777" w:rsidR="00E05671" w:rsidRDefault="00E05671"/>
  </w:endnote>
  <w:endnote w:type="continuationSeparator" w:id="0">
    <w:p w14:paraId="2A1D6D3E" w14:textId="77777777" w:rsidR="00E05671" w:rsidRDefault="00E05671">
      <w:r>
        <w:continuationSeparator/>
      </w:r>
    </w:p>
    <w:p w14:paraId="45F4B63F" w14:textId="77777777" w:rsidR="00E05671" w:rsidRDefault="00E05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6B3FEAE" w:rsidR="00062768" w:rsidRDefault="00000000" w:rsidP="00A7690B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C359E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61E6" w14:textId="77777777" w:rsidR="00E05671" w:rsidRDefault="00E05671">
      <w:r>
        <w:separator/>
      </w:r>
    </w:p>
    <w:p w14:paraId="46429BF5" w14:textId="77777777" w:rsidR="00E05671" w:rsidRDefault="00E05671"/>
  </w:footnote>
  <w:footnote w:type="continuationSeparator" w:id="0">
    <w:p w14:paraId="515AC962" w14:textId="77777777" w:rsidR="00E05671" w:rsidRDefault="00E05671">
      <w:r>
        <w:continuationSeparator/>
      </w:r>
    </w:p>
    <w:p w14:paraId="22ECA047" w14:textId="77777777" w:rsidR="00E05671" w:rsidRDefault="00E05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534D4"/>
    <w:multiLevelType w:val="hybridMultilevel"/>
    <w:tmpl w:val="CB306E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851AE"/>
    <w:multiLevelType w:val="hybridMultilevel"/>
    <w:tmpl w:val="123E2D8C"/>
    <w:lvl w:ilvl="0" w:tplc="5A7846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D0ACB"/>
    <w:multiLevelType w:val="hybridMultilevel"/>
    <w:tmpl w:val="4872B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05B60"/>
    <w:multiLevelType w:val="hybridMultilevel"/>
    <w:tmpl w:val="59429ED2"/>
    <w:lvl w:ilvl="0" w:tplc="40102D6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5823ED"/>
    <w:multiLevelType w:val="hybridMultilevel"/>
    <w:tmpl w:val="D7C4211C"/>
    <w:lvl w:ilvl="0" w:tplc="F79474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37845609">
    <w:abstractNumId w:val="22"/>
  </w:num>
  <w:num w:numId="2" w16cid:durableId="1475365510">
    <w:abstractNumId w:val="0"/>
  </w:num>
  <w:num w:numId="3" w16cid:durableId="2113085375">
    <w:abstractNumId w:val="17"/>
  </w:num>
  <w:num w:numId="4" w16cid:durableId="966201518">
    <w:abstractNumId w:val="10"/>
  </w:num>
  <w:num w:numId="5" w16cid:durableId="373771165">
    <w:abstractNumId w:val="13"/>
  </w:num>
  <w:num w:numId="6" w16cid:durableId="59984632">
    <w:abstractNumId w:val="8"/>
  </w:num>
  <w:num w:numId="7" w16cid:durableId="1442649101">
    <w:abstractNumId w:val="3"/>
  </w:num>
  <w:num w:numId="8" w16cid:durableId="979381208">
    <w:abstractNumId w:val="5"/>
  </w:num>
  <w:num w:numId="9" w16cid:durableId="1818303010">
    <w:abstractNumId w:val="1"/>
  </w:num>
  <w:num w:numId="10" w16cid:durableId="2040206305">
    <w:abstractNumId w:val="9"/>
  </w:num>
  <w:num w:numId="11" w16cid:durableId="263656040">
    <w:abstractNumId w:val="4"/>
  </w:num>
  <w:num w:numId="12" w16cid:durableId="980964729">
    <w:abstractNumId w:val="18"/>
  </w:num>
  <w:num w:numId="13" w16cid:durableId="1826622597">
    <w:abstractNumId w:val="19"/>
  </w:num>
  <w:num w:numId="14" w16cid:durableId="533006234">
    <w:abstractNumId w:val="6"/>
  </w:num>
  <w:num w:numId="15" w16cid:durableId="158350244">
    <w:abstractNumId w:val="2"/>
  </w:num>
  <w:num w:numId="16" w16cid:durableId="1722318620">
    <w:abstractNumId w:val="15"/>
  </w:num>
  <w:num w:numId="17" w16cid:durableId="1488934356">
    <w:abstractNumId w:val="16"/>
  </w:num>
  <w:num w:numId="18" w16cid:durableId="765540398">
    <w:abstractNumId w:val="20"/>
  </w:num>
  <w:num w:numId="19" w16cid:durableId="1733431180">
    <w:abstractNumId w:val="12"/>
  </w:num>
  <w:num w:numId="20" w16cid:durableId="824322942">
    <w:abstractNumId w:val="14"/>
  </w:num>
  <w:num w:numId="21" w16cid:durableId="1121261951">
    <w:abstractNumId w:val="11"/>
  </w:num>
  <w:num w:numId="22" w16cid:durableId="1310013903">
    <w:abstractNumId w:val="7"/>
  </w:num>
  <w:num w:numId="23" w16cid:durableId="51315684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6C20"/>
    <w:rsid w:val="000824F4"/>
    <w:rsid w:val="000978E8"/>
    <w:rsid w:val="000B1DED"/>
    <w:rsid w:val="000B4E5A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3C2F6B"/>
    <w:rsid w:val="003F34AE"/>
    <w:rsid w:val="004263FE"/>
    <w:rsid w:val="00444EAE"/>
    <w:rsid w:val="00463797"/>
    <w:rsid w:val="00467596"/>
    <w:rsid w:val="00474D00"/>
    <w:rsid w:val="004B2A50"/>
    <w:rsid w:val="004C0252"/>
    <w:rsid w:val="0051744C"/>
    <w:rsid w:val="00524005"/>
    <w:rsid w:val="00541CE0"/>
    <w:rsid w:val="005534E1"/>
    <w:rsid w:val="00563A40"/>
    <w:rsid w:val="00573487"/>
    <w:rsid w:val="00580CBF"/>
    <w:rsid w:val="005907B3"/>
    <w:rsid w:val="005949FA"/>
    <w:rsid w:val="005D44D1"/>
    <w:rsid w:val="00601F61"/>
    <w:rsid w:val="00617FAD"/>
    <w:rsid w:val="006249FD"/>
    <w:rsid w:val="00627E71"/>
    <w:rsid w:val="00651280"/>
    <w:rsid w:val="00671F76"/>
    <w:rsid w:val="00680547"/>
    <w:rsid w:val="00695D76"/>
    <w:rsid w:val="006B1AF6"/>
    <w:rsid w:val="006C359E"/>
    <w:rsid w:val="006D7FDB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01B6"/>
    <w:rsid w:val="00954E47"/>
    <w:rsid w:val="00965BFB"/>
    <w:rsid w:val="009678BE"/>
    <w:rsid w:val="00970E28"/>
    <w:rsid w:val="0098120F"/>
    <w:rsid w:val="00996476"/>
    <w:rsid w:val="009D4D0E"/>
    <w:rsid w:val="00A021B7"/>
    <w:rsid w:val="00A131D9"/>
    <w:rsid w:val="00A14888"/>
    <w:rsid w:val="00A23226"/>
    <w:rsid w:val="00A34296"/>
    <w:rsid w:val="00A521A9"/>
    <w:rsid w:val="00A7244A"/>
    <w:rsid w:val="00A7690B"/>
    <w:rsid w:val="00A925C0"/>
    <w:rsid w:val="00AA3CB5"/>
    <w:rsid w:val="00AC2B17"/>
    <w:rsid w:val="00AE1CA0"/>
    <w:rsid w:val="00AE39DC"/>
    <w:rsid w:val="00AE4DC4"/>
    <w:rsid w:val="00AE5C25"/>
    <w:rsid w:val="00B02F38"/>
    <w:rsid w:val="00B430BB"/>
    <w:rsid w:val="00B75EAC"/>
    <w:rsid w:val="00B84C12"/>
    <w:rsid w:val="00BA3758"/>
    <w:rsid w:val="00BA75A4"/>
    <w:rsid w:val="00BB4A42"/>
    <w:rsid w:val="00BB7845"/>
    <w:rsid w:val="00BF1CC6"/>
    <w:rsid w:val="00C160D7"/>
    <w:rsid w:val="00C42670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1580"/>
    <w:rsid w:val="00D73BB9"/>
    <w:rsid w:val="00DC1CE3"/>
    <w:rsid w:val="00DE553C"/>
    <w:rsid w:val="00E05671"/>
    <w:rsid w:val="00E14853"/>
    <w:rsid w:val="00E25775"/>
    <w:rsid w:val="00E264FD"/>
    <w:rsid w:val="00E363B8"/>
    <w:rsid w:val="00E63AC1"/>
    <w:rsid w:val="00E96015"/>
    <w:rsid w:val="00EB589D"/>
    <w:rsid w:val="00ED2E52"/>
    <w:rsid w:val="00ED5F4C"/>
    <w:rsid w:val="00EE13FB"/>
    <w:rsid w:val="00F01EA0"/>
    <w:rsid w:val="00F135E0"/>
    <w:rsid w:val="00F378D2"/>
    <w:rsid w:val="00F84583"/>
    <w:rsid w:val="00F85DED"/>
    <w:rsid w:val="00F90F90"/>
    <w:rsid w:val="00FB7297"/>
    <w:rsid w:val="00FC2ADA"/>
    <w:rsid w:val="00FD4A47"/>
    <w:rsid w:val="00FF140B"/>
    <w:rsid w:val="00FF246F"/>
    <w:rsid w:val="0135DB39"/>
    <w:rsid w:val="024C01BA"/>
    <w:rsid w:val="02529F9F"/>
    <w:rsid w:val="0307A712"/>
    <w:rsid w:val="046D7BFB"/>
    <w:rsid w:val="07D2BCF0"/>
    <w:rsid w:val="0B87D924"/>
    <w:rsid w:val="0C208377"/>
    <w:rsid w:val="0D55F726"/>
    <w:rsid w:val="144070E5"/>
    <w:rsid w:val="157B2DBD"/>
    <w:rsid w:val="16E30D6E"/>
    <w:rsid w:val="177FFC8B"/>
    <w:rsid w:val="1815A032"/>
    <w:rsid w:val="18B5957C"/>
    <w:rsid w:val="19331BCC"/>
    <w:rsid w:val="1A2DCAAE"/>
    <w:rsid w:val="1BAFF552"/>
    <w:rsid w:val="1BCD7BDF"/>
    <w:rsid w:val="1C5F4A71"/>
    <w:rsid w:val="1C667985"/>
    <w:rsid w:val="1CEA4045"/>
    <w:rsid w:val="1D6E2215"/>
    <w:rsid w:val="1DD615B2"/>
    <w:rsid w:val="1DEC9F8B"/>
    <w:rsid w:val="1F051CA1"/>
    <w:rsid w:val="1F71E613"/>
    <w:rsid w:val="21555FB9"/>
    <w:rsid w:val="23CFCB6C"/>
    <w:rsid w:val="2780E96F"/>
    <w:rsid w:val="294296B9"/>
    <w:rsid w:val="29AF9AF0"/>
    <w:rsid w:val="2AA20306"/>
    <w:rsid w:val="2B6493AE"/>
    <w:rsid w:val="2C2B42CD"/>
    <w:rsid w:val="2DF42702"/>
    <w:rsid w:val="30C3DD32"/>
    <w:rsid w:val="35869AC3"/>
    <w:rsid w:val="3744A4B1"/>
    <w:rsid w:val="37FB5CCE"/>
    <w:rsid w:val="38E6211F"/>
    <w:rsid w:val="3A6D9206"/>
    <w:rsid w:val="3AF94D9D"/>
    <w:rsid w:val="3C69879B"/>
    <w:rsid w:val="4055BB17"/>
    <w:rsid w:val="4087B479"/>
    <w:rsid w:val="4616FAE0"/>
    <w:rsid w:val="465356CF"/>
    <w:rsid w:val="48369989"/>
    <w:rsid w:val="488BC7A8"/>
    <w:rsid w:val="48A494FB"/>
    <w:rsid w:val="4E3BF6B0"/>
    <w:rsid w:val="5010E7BE"/>
    <w:rsid w:val="599EA1A7"/>
    <w:rsid w:val="5B042FA2"/>
    <w:rsid w:val="5D585D2A"/>
    <w:rsid w:val="5F0019C0"/>
    <w:rsid w:val="60D08165"/>
    <w:rsid w:val="64822F46"/>
    <w:rsid w:val="6504C228"/>
    <w:rsid w:val="65D64354"/>
    <w:rsid w:val="66890D4B"/>
    <w:rsid w:val="670EDF09"/>
    <w:rsid w:val="6F68C263"/>
    <w:rsid w:val="7055C3E0"/>
    <w:rsid w:val="7251208F"/>
    <w:rsid w:val="726F9F62"/>
    <w:rsid w:val="7364AC81"/>
    <w:rsid w:val="737DEB8F"/>
    <w:rsid w:val="756C2F10"/>
    <w:rsid w:val="785B13C0"/>
    <w:rsid w:val="7A3FA033"/>
    <w:rsid w:val="7BBFF623"/>
    <w:rsid w:val="7C9D8777"/>
    <w:rsid w:val="7E0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BA75A4"/>
  </w:style>
  <w:style w:type="character" w:customStyle="1" w:styleId="eop">
    <w:name w:val="eop"/>
    <w:basedOn w:val="DefaultParagraphFont"/>
    <w:rsid w:val="00BA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187E07B5CD24598F0DE2435390DA9" ma:contentTypeVersion="17" ma:contentTypeDescription="Create a new document." ma:contentTypeScope="" ma:versionID="c662c6e672eb4935a8a463cef62cb3a8">
  <xsd:schema xmlns:xsd="http://www.w3.org/2001/XMLSchema" xmlns:xs="http://www.w3.org/2001/XMLSchema" xmlns:p="http://schemas.microsoft.com/office/2006/metadata/properties" xmlns:ns1="http://schemas.microsoft.com/sharepoint/v3" xmlns:ns2="9f8affc1-1773-451c-8f00-5d38c91816ea" xmlns:ns3="679bc0a9-d706-43ab-8d4d-431ee86bcb8b" targetNamespace="http://schemas.microsoft.com/office/2006/metadata/properties" ma:root="true" ma:fieldsID="d3ad0016093173f157f1e0affcc8fa7b" ns1:_="" ns2:_="" ns3:_="">
    <xsd:import namespace="http://schemas.microsoft.com/sharepoint/v3"/>
    <xsd:import namespace="9f8affc1-1773-451c-8f00-5d38c91816ea"/>
    <xsd:import namespace="679bc0a9-d706-43ab-8d4d-431ee86b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ResearcherInvolved"/>
                <xsd:element ref="ns2:PPS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ffc1-1773-451c-8f00-5d38c9181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ResearcherInvolved" ma:index="23" ma:displayName="Category" ma:format="Dropdown" ma:list="UserInfo" ma:SharePointGroup="0" ma:internalName="ResearcherInvolv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Activity" ma:index="24" nillable="true" ma:displayName="PPS Activity" ma:description="Please add the type of activity in Metadata instead of using the folder saving system. Then use search button to easily navigate to the desired results." ma:format="Dropdown" ma:internalName="PPSActiv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licy Project"/>
                        <xsd:enumeration value="Consultations"/>
                        <xsd:enumeration value="Event"/>
                        <xsd:enumeration value="Communications"/>
                        <xsd:enumeration value="Interns"/>
                        <xsd:enumeration value="Strategy Board"/>
                        <xsd:enumeration value="CSaP"/>
                        <xsd:enumeration value="Placements"/>
                        <xsd:enumeration value="Policy Associates"/>
                        <xsd:enumeration value="Site Publisher"/>
                        <xsd:enumeration value="RIS"/>
                        <xsd:enumeration value="Policy Brief"/>
                        <xsd:enumeration value="PPS Team"/>
                        <xsd:enumeration value="Training Sessions"/>
                        <xsd:enumeration value="Membership"/>
                        <xsd:enumeration value="Engagement with Parliament"/>
                        <xsd:enumeration value="Engagement with Government"/>
                        <xsd:enumeration value="Engagement with Local Governments"/>
                        <xsd:enumeration value="NGOs"/>
                        <xsd:enumeration value="UK Universities Partnerships"/>
                        <xsd:enumeration value="Research Centres"/>
                        <xsd:enumeration value="International Organisations"/>
                        <xsd:enumeration value="Reporting"/>
                        <xsd:enumeration value="Videos"/>
                        <xsd:enumeration value="Podcas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bc0a9-d706-43ab-8d4d-431ee86b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searcherInvolved xmlns="9f8affc1-1773-451c-8f00-5d38c91816ea">
      <UserInfo>
        <DisplayName/>
        <AccountId/>
        <AccountType/>
      </UserInfo>
    </ResearcherInvolved>
    <_ip_UnifiedCompliancePolicyProperties xmlns="http://schemas.microsoft.com/sharepoint/v3" xsi:nil="true"/>
    <PPSActivity xmlns="9f8affc1-1773-451c-8f00-5d38c91816ea"/>
    <SharedWithUsers xmlns="679bc0a9-d706-43ab-8d4d-431ee86bcb8b">
      <UserInfo>
        <DisplayName>Yaryna Basystyuk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B904-378D-47CD-9452-7E12716E5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8affc1-1773-451c-8f00-5d38c91816ea"/>
    <ds:schemaRef ds:uri="679bc0a9-d706-43ab-8d4d-431ee86bc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8affc1-1773-451c-8f00-5d38c91816ea"/>
    <ds:schemaRef ds:uri="679bc0a9-d706-43ab-8d4d-431ee86bcb8b"/>
  </ds:schemaRefs>
</ds:datastoreItem>
</file>

<file path=customXml/itemProps4.xml><?xml version="1.0" encoding="utf-8"?>
<ds:datastoreItem xmlns:ds="http://schemas.openxmlformats.org/officeDocument/2006/customXml" ds:itemID="{EABCC888-4DFE-DC4C-B550-5631A718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soton.ac.uk\apps\Common\Office Templates\UOS Templates\SU_Report_template.dot</Template>
  <TotalTime>2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Yaryna Basystyuk</cp:lastModifiedBy>
  <cp:revision>3</cp:revision>
  <cp:lastPrinted>2008-01-14T17:11:00Z</cp:lastPrinted>
  <dcterms:created xsi:type="dcterms:W3CDTF">2023-10-16T08:01:00Z</dcterms:created>
  <dcterms:modified xsi:type="dcterms:W3CDTF">2023-10-16T08:02:00Z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0x01010031B187E07B5CD24598F0DE2435390DA9</vt:lpwstr>
  </property>
</Properties>
</file>